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B06BB9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VSA.04 </w:t>
            </w:r>
            <w:r w:rsidR="007C4705">
              <w:rPr>
                <w:b/>
                <w:caps/>
                <w:color w:val="FFFFFF"/>
                <w:sz w:val="18"/>
                <w:szCs w:val="18"/>
                <w:lang w:bidi="x-none"/>
              </w:rPr>
              <w:t>ADVISEUR</w:t>
            </w:r>
            <w:r w:rsidR="007C4705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7C4705">
              <w:rPr>
                <w:b/>
                <w:caps/>
                <w:color w:val="FFFFFF"/>
                <w:sz w:val="18"/>
                <w:szCs w:val="18"/>
                <w:lang w:bidi="x-none"/>
              </w:rPr>
              <w:t>VERENIGINGEN</w:t>
            </w:r>
            <w:r w:rsidR="00264511">
              <w:rPr>
                <w:b/>
                <w:color w:val="FFFFFF" w:themeColor="background1"/>
                <w:sz w:val="18"/>
                <w:szCs w:val="18"/>
              </w:rPr>
              <w:t xml:space="preserve"> 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7E7DC2" w:rsidRPr="008474CB" w:rsidRDefault="007E7DC2" w:rsidP="008474CB">
            <w:pPr>
              <w:spacing w:line="240" w:lineRule="auto"/>
              <w:ind w:left="280" w:hanging="280"/>
              <w:rPr>
                <w:color w:val="auto"/>
                <w:sz w:val="18"/>
                <w:szCs w:val="18"/>
              </w:rPr>
            </w:pPr>
            <w:r w:rsidRPr="008474CB">
              <w:rPr>
                <w:color w:val="auto"/>
                <w:sz w:val="18"/>
                <w:szCs w:val="18"/>
                <w:lang w:bidi="x-none"/>
              </w:rPr>
              <w:t>-</w:t>
            </w:r>
            <w:r w:rsidRPr="008474CB">
              <w:rPr>
                <w:color w:val="auto"/>
                <w:sz w:val="18"/>
                <w:szCs w:val="18"/>
                <w:lang w:bidi="x-none"/>
              </w:rPr>
              <w:tab/>
              <w:t>HBO</w:t>
            </w:r>
            <w:r w:rsidR="00EE651C">
              <w:rPr>
                <w:color w:val="auto"/>
                <w:sz w:val="18"/>
                <w:szCs w:val="18"/>
              </w:rPr>
              <w:t xml:space="preserve"> werk- en denkniveau;</w:t>
            </w:r>
          </w:p>
          <w:p w:rsidR="007E7DC2" w:rsidRPr="008474CB" w:rsidRDefault="00EE651C" w:rsidP="008474CB">
            <w:pPr>
              <w:spacing w:line="240" w:lineRule="auto"/>
              <w:ind w:left="280" w:hanging="28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a</w:t>
            </w:r>
            <w:r w:rsidR="007E7DC2" w:rsidRPr="008474CB">
              <w:rPr>
                <w:color w:val="auto"/>
                <w:sz w:val="18"/>
                <w:szCs w:val="18"/>
              </w:rPr>
              <w:t>antoonbare (commerciële) expertise binnen het toegewezen domein, bij voo</w:t>
            </w:r>
            <w:r>
              <w:rPr>
                <w:color w:val="auto"/>
                <w:sz w:val="18"/>
                <w:szCs w:val="18"/>
              </w:rPr>
              <w:t>rkeur opgedaan in sportomgeving;</w:t>
            </w:r>
          </w:p>
          <w:p w:rsidR="007E7DC2" w:rsidRPr="008474CB" w:rsidRDefault="007E7DC2" w:rsidP="008474CB">
            <w:pPr>
              <w:spacing w:line="240" w:lineRule="auto"/>
              <w:ind w:left="280" w:hanging="280"/>
              <w:rPr>
                <w:color w:val="auto"/>
                <w:sz w:val="18"/>
                <w:szCs w:val="18"/>
              </w:rPr>
            </w:pPr>
            <w:r w:rsidRPr="008474CB">
              <w:rPr>
                <w:color w:val="auto"/>
                <w:sz w:val="18"/>
                <w:szCs w:val="18"/>
              </w:rPr>
              <w:t>-</w:t>
            </w:r>
            <w:r w:rsidRPr="008474CB">
              <w:rPr>
                <w:color w:val="auto"/>
                <w:sz w:val="18"/>
                <w:szCs w:val="18"/>
              </w:rPr>
              <w:tab/>
            </w:r>
            <w:r w:rsidR="00EE651C">
              <w:rPr>
                <w:color w:val="auto"/>
                <w:sz w:val="18"/>
                <w:szCs w:val="18"/>
              </w:rPr>
              <w:t>k</w:t>
            </w:r>
            <w:r w:rsidRPr="008474CB">
              <w:rPr>
                <w:color w:val="auto"/>
                <w:sz w:val="18"/>
                <w:szCs w:val="18"/>
              </w:rPr>
              <w:t>ennis van de zaken waarmee een v</w:t>
            </w:r>
            <w:r w:rsidR="00EE651C">
              <w:rPr>
                <w:color w:val="auto"/>
                <w:sz w:val="18"/>
                <w:szCs w:val="18"/>
              </w:rPr>
              <w:t>ereniging wordt geconfronteerd;</w:t>
            </w:r>
          </w:p>
          <w:p w:rsidR="007E18CB" w:rsidRPr="007917CD" w:rsidRDefault="0076444A" w:rsidP="008474C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8474CB">
              <w:rPr>
                <w:color w:val="auto"/>
                <w:sz w:val="18"/>
                <w:szCs w:val="18"/>
              </w:rPr>
              <w:t>-</w:t>
            </w:r>
            <w:r w:rsidRPr="008474CB">
              <w:rPr>
                <w:color w:val="auto"/>
                <w:sz w:val="18"/>
                <w:szCs w:val="18"/>
              </w:rPr>
              <w:tab/>
            </w:r>
            <w:r w:rsidR="00462F4E" w:rsidRPr="008474CB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8474CB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EE651C">
        <w:trPr>
          <w:trHeight w:val="99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Klantgericht/omgevingsgericht handelen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051942" w:rsidRDefault="00051942" w:rsidP="000519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advies over de best passende oplossingen voor hun specifieke problemen of vragen en verplaatst zich hierbij in de denkwereld van de klant/omgeving. </w:t>
            </w:r>
          </w:p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denkt mee en draagt oplossingen aan; </w:t>
            </w:r>
          </w:p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herkent patronen in klachten en ontevredenheid; </w:t>
            </w:r>
          </w:p>
          <w:p w:rsidR="00F35C2C" w:rsidRPr="00051942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doet voorstellen tot aanpassing van procedures en baseert deze op de behoefte van de klant/omgeving.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F62E70" w:rsidRDefault="00F62E70" w:rsidP="00F62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Geeft klanten op zo’n manier oplossingen voor hun vraagstukken dat ze de gegeven oplossingen niet alleen accepteren maar ook gaan toepassen. </w:t>
            </w:r>
          </w:p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verzekert zich van draagvlak bij de klant bij de identificatie en analyse van het vraagstuk; </w:t>
            </w:r>
          </w:p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overtuigt de klant dat de oplossing aansluit bij zijn/haar doelstelling en visie; </w:t>
            </w:r>
          </w:p>
          <w:p w:rsidR="002A015C" w:rsidRPr="002A0854" w:rsidRDefault="00F62E70" w:rsidP="00EE651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>ondersteunt de klant bij implementatie van de oplossing en geeft procesgerichte adviezen.</w:t>
            </w:r>
          </w:p>
        </w:tc>
      </w:tr>
      <w:tr w:rsidR="00051942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Samenwerken (ontwikkelingsstap III)</w:t>
            </w:r>
          </w:p>
          <w:p w:rsidR="00051942" w:rsidRDefault="00051942" w:rsidP="0005194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Stuurt (samen met de anderen) aan op het bereiken van gezamenlijke doelen door de samenwerking en de effectiviteit te stimuleren. </w:t>
            </w:r>
          </w:p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persoonlijke feedback door opbouwende kritiek te geven op de bijdrage van anderen; </w:t>
            </w:r>
          </w:p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maakt hinderpalen en struikelblokken in de samenwerking bespreekbaar; </w:t>
            </w:r>
          </w:p>
          <w:p w:rsidR="00051942" w:rsidRPr="001E572A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betrekt anderen actief bij het gesprek; </w:t>
            </w:r>
          </w:p>
          <w:p w:rsidR="00051942" w:rsidRPr="00051942" w:rsidRDefault="00051942" w:rsidP="00051942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ziet toe op een correcte procesgang en besluitvorming.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Persoonlijk optreden (ontwikkelingsstap II)</w:t>
            </w:r>
          </w:p>
          <w:p w:rsidR="00F62E70" w:rsidRDefault="00F62E70" w:rsidP="00F62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Draagt eigen ideeën en meningen uit, boeit anderen door aanstekelijk enthousiasme en het doel van acceptabele, onafhankelijke uitspraken. </w:t>
            </w:r>
          </w:p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spreekt bij het uitdragen van ideeën met overtuigingskracht, invloed en enthousiasme en houdt hiermee de aandacht vast van de ander; </w:t>
            </w:r>
          </w:p>
          <w:p w:rsidR="00F62E70" w:rsidRPr="001E572A" w:rsidRDefault="00F62E70" w:rsidP="00F62E7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heeft inzicht in zijn/haar bevoegdheden, neemt gemakkelijk actie en neemt onafhankelijke beslissingen; </w:t>
            </w:r>
          </w:p>
          <w:p w:rsidR="002A015C" w:rsidRPr="002A0854" w:rsidRDefault="00F62E70" w:rsidP="00EE651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bespreekt meerdere aspecten van een onderwerp in een levendig gepresenteerde samenhang. </w:t>
            </w:r>
          </w:p>
        </w:tc>
      </w:tr>
    </w:tbl>
    <w:p w:rsidR="00F263F3" w:rsidRPr="00BD0446" w:rsidRDefault="00F263F3" w:rsidP="00F263F3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BE" w:rsidRDefault="001A62BE" w:rsidP="001073D2">
      <w:pPr>
        <w:spacing w:line="240" w:lineRule="auto"/>
      </w:pPr>
      <w:r>
        <w:separator/>
      </w:r>
    </w:p>
  </w:endnote>
  <w:endnote w:type="continuationSeparator" w:id="0">
    <w:p w:rsidR="001A62BE" w:rsidRDefault="001A62BE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3F6D01" w:rsidRDefault="003F6D01" w:rsidP="003F6D01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3F6D01" w:rsidP="003F6D01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organisatie-advies | </w:t>
    </w:r>
    <w:r w:rsidR="007C4705">
      <w:rPr>
        <w:color w:val="auto"/>
        <w:sz w:val="16"/>
      </w:rPr>
      <w:t>1810</w:t>
    </w:r>
    <w:r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0F0" w:rsidRDefault="001C70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BE" w:rsidRDefault="001A62BE" w:rsidP="001073D2">
      <w:pPr>
        <w:spacing w:line="240" w:lineRule="auto"/>
      </w:pPr>
      <w:r>
        <w:separator/>
      </w:r>
    </w:p>
  </w:footnote>
  <w:footnote w:type="continuationSeparator" w:id="0">
    <w:p w:rsidR="001A62BE" w:rsidRDefault="001A62BE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7C470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69E779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05" w:rsidRDefault="007C4705" w:rsidP="007C470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7799D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0;margin-top:0;width:543.15pt;height:135.75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" o:allowincell="f" filled="f" stroked="f">
              <v:stroke joinstyle="round"/>
              <v:path arrowok="t"/>
              <v:textbox>
                <w:txbxContent>
                  <w:p w:rsidR="007C4705" w:rsidRDefault="007C4705" w:rsidP="007C470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7CB8E"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A62BE">
      <w:rPr>
        <w:noProof/>
        <w:lang w:eastAsia="zh-CN"/>
      </w:rPr>
      <w:pict w14:anchorId="1551B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1A62BE">
      <w:rPr>
        <w:noProof/>
        <w:lang w:eastAsia="zh-CN"/>
      </w:rPr>
      <w:pict w14:anchorId="0129D9FD">
        <v:shape id="PowerPlusWaterMarkObject1" o:spid="_x0000_s2050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7C470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3E6FF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724025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898005" cy="1724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05" w:rsidRDefault="007C4705" w:rsidP="007C470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16"/>
                              <w:szCs w:val="16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FF1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left:0;text-align:left;margin-left:0;margin-top:0;width:543.15pt;height:135.7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" o:allowincell="f" filled="f" stroked="f">
              <v:stroke joinstyle="round"/>
              <v:path arrowok="t"/>
              <v:textbox>
                <w:txbxContent>
                  <w:p w:rsidR="007C4705" w:rsidRDefault="007C4705" w:rsidP="007C470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16"/>
                        <w:szCs w:val="16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0BBCD" id="Tekstvak 1" o:spid="_x0000_s1029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A62BE">
      <w:rPr>
        <w:noProof/>
        <w:lang w:eastAsia="zh-CN"/>
      </w:rPr>
      <w:pict w14:anchorId="12E29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F4"/>
    <w:rsid w:val="000072A2"/>
    <w:rsid w:val="00013FFA"/>
    <w:rsid w:val="00022563"/>
    <w:rsid w:val="000337F7"/>
    <w:rsid w:val="00040991"/>
    <w:rsid w:val="00051942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77AA8"/>
    <w:rsid w:val="00183664"/>
    <w:rsid w:val="0019223A"/>
    <w:rsid w:val="001A063A"/>
    <w:rsid w:val="001A62BE"/>
    <w:rsid w:val="001B0127"/>
    <w:rsid w:val="001C6E47"/>
    <w:rsid w:val="001C70F0"/>
    <w:rsid w:val="001D08A5"/>
    <w:rsid w:val="001D2817"/>
    <w:rsid w:val="001F08A7"/>
    <w:rsid w:val="00212039"/>
    <w:rsid w:val="00226753"/>
    <w:rsid w:val="00261C30"/>
    <w:rsid w:val="00264511"/>
    <w:rsid w:val="00270359"/>
    <w:rsid w:val="00276091"/>
    <w:rsid w:val="00291BA5"/>
    <w:rsid w:val="002927C6"/>
    <w:rsid w:val="002A015C"/>
    <w:rsid w:val="002A0854"/>
    <w:rsid w:val="002A6A1A"/>
    <w:rsid w:val="002C60A6"/>
    <w:rsid w:val="002D200C"/>
    <w:rsid w:val="002E33B9"/>
    <w:rsid w:val="00302BD4"/>
    <w:rsid w:val="00305175"/>
    <w:rsid w:val="003146A2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3F6D01"/>
    <w:rsid w:val="00400196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96088"/>
    <w:rsid w:val="004A26B5"/>
    <w:rsid w:val="004C10D3"/>
    <w:rsid w:val="004E13DC"/>
    <w:rsid w:val="004E2E82"/>
    <w:rsid w:val="004F0259"/>
    <w:rsid w:val="004F64A7"/>
    <w:rsid w:val="00522558"/>
    <w:rsid w:val="00534425"/>
    <w:rsid w:val="00540110"/>
    <w:rsid w:val="00540C35"/>
    <w:rsid w:val="00561A5B"/>
    <w:rsid w:val="00593002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C2B04"/>
    <w:rsid w:val="007C4705"/>
    <w:rsid w:val="007D684F"/>
    <w:rsid w:val="007E18CB"/>
    <w:rsid w:val="007E7DC2"/>
    <w:rsid w:val="007F17FB"/>
    <w:rsid w:val="007F51D1"/>
    <w:rsid w:val="007F5319"/>
    <w:rsid w:val="00802E70"/>
    <w:rsid w:val="00814DDC"/>
    <w:rsid w:val="00834FD0"/>
    <w:rsid w:val="0083782C"/>
    <w:rsid w:val="00840F45"/>
    <w:rsid w:val="008474CB"/>
    <w:rsid w:val="00864D0E"/>
    <w:rsid w:val="00871734"/>
    <w:rsid w:val="008A1E15"/>
    <w:rsid w:val="008A2C83"/>
    <w:rsid w:val="008B0BA4"/>
    <w:rsid w:val="008B24C1"/>
    <w:rsid w:val="008F4609"/>
    <w:rsid w:val="00917D61"/>
    <w:rsid w:val="00930DE4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3006F"/>
    <w:rsid w:val="00A43B27"/>
    <w:rsid w:val="00A45445"/>
    <w:rsid w:val="00A50D1E"/>
    <w:rsid w:val="00A743ED"/>
    <w:rsid w:val="00A86568"/>
    <w:rsid w:val="00A87182"/>
    <w:rsid w:val="00A94483"/>
    <w:rsid w:val="00AA1880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06BB9"/>
    <w:rsid w:val="00B12033"/>
    <w:rsid w:val="00B122E7"/>
    <w:rsid w:val="00B122ED"/>
    <w:rsid w:val="00B12CF5"/>
    <w:rsid w:val="00B55E09"/>
    <w:rsid w:val="00B63DA6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56F6C"/>
    <w:rsid w:val="00C60EC6"/>
    <w:rsid w:val="00C65722"/>
    <w:rsid w:val="00C67121"/>
    <w:rsid w:val="00C826EF"/>
    <w:rsid w:val="00C9340D"/>
    <w:rsid w:val="00C97CEA"/>
    <w:rsid w:val="00CD18B9"/>
    <w:rsid w:val="00CF189D"/>
    <w:rsid w:val="00CF3457"/>
    <w:rsid w:val="00CF4195"/>
    <w:rsid w:val="00CF5A4D"/>
    <w:rsid w:val="00CF6DDE"/>
    <w:rsid w:val="00D13821"/>
    <w:rsid w:val="00D20E02"/>
    <w:rsid w:val="00D37BE0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F324C"/>
    <w:rsid w:val="00DF6A29"/>
    <w:rsid w:val="00E004F1"/>
    <w:rsid w:val="00E27B4B"/>
    <w:rsid w:val="00E371F4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E56BA"/>
    <w:rsid w:val="00EE651C"/>
    <w:rsid w:val="00EF7B19"/>
    <w:rsid w:val="00F077CF"/>
    <w:rsid w:val="00F17B4B"/>
    <w:rsid w:val="00F21D56"/>
    <w:rsid w:val="00F263F3"/>
    <w:rsid w:val="00F2783D"/>
    <w:rsid w:val="00F35C2C"/>
    <w:rsid w:val="00F42091"/>
    <w:rsid w:val="00F50760"/>
    <w:rsid w:val="00F61A5B"/>
    <w:rsid w:val="00F62E70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efaultImageDpi w14:val="300"/>
  <w15:docId w15:val="{A6AAC162-C687-B84E-B7B8-FF418C0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930DE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30DE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10/Desktop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7B7F89-3EEE-6948-A109-C5AB1F4E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8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2294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15</cp:revision>
  <cp:lastPrinted>2018-07-19T09:32:00Z</cp:lastPrinted>
  <dcterms:created xsi:type="dcterms:W3CDTF">2018-08-15T07:48:00Z</dcterms:created>
  <dcterms:modified xsi:type="dcterms:W3CDTF">2019-01-23T16:02:00Z</dcterms:modified>
</cp:coreProperties>
</file>